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  <w:bookmarkStart w:id="0" w:name="_GoBack"/>
      <w:bookmarkEnd w:id="0"/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депутатов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</w:t>
      </w:r>
      <w:r w:rsidR="00780E39" w:rsidRPr="00CD6B7A">
        <w:rPr>
          <w:rFonts w:ascii="PT Astra Serif" w:hAnsi="PT Astra Serif"/>
          <w:bCs/>
          <w:sz w:val="28"/>
          <w:szCs w:val="28"/>
        </w:rPr>
        <w:t>а</w:t>
      </w:r>
      <w:r w:rsidR="00780E39" w:rsidRPr="00CD6B7A">
        <w:rPr>
          <w:rFonts w:ascii="PT Astra Serif" w:hAnsi="PT Astra Serif"/>
          <w:bCs/>
          <w:sz w:val="28"/>
          <w:szCs w:val="28"/>
        </w:rPr>
        <w:t>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="00D13CA2">
        <w:rPr>
          <w:rFonts w:ascii="PT Astra Serif" w:hAnsi="PT Astra Serif"/>
          <w:bCs/>
          <w:sz w:val="28"/>
          <w:szCs w:val="28"/>
        </w:rPr>
        <w:t>за отчетный 2023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95753B" w:rsidRDefault="0085629D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85629D">
        <w:rPr>
          <w:rFonts w:ascii="PT Astra Serif" w:hAnsi="PT Astra Serif"/>
          <w:b/>
          <w:sz w:val="28"/>
          <w:szCs w:val="28"/>
          <w:u w:val="single"/>
        </w:rPr>
        <w:t>Косихинский сельский Совет депутатов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95753B" w:rsidRPr="0095753B">
        <w:rPr>
          <w:rFonts w:ascii="PT Astra Serif" w:hAnsi="PT Astra Serif"/>
          <w:b/>
          <w:sz w:val="28"/>
          <w:szCs w:val="28"/>
          <w:u w:val="single"/>
        </w:rPr>
        <w:t xml:space="preserve">Косихинского района </w:t>
      </w:r>
    </w:p>
    <w:p w:rsidR="00E571C9" w:rsidRPr="00E571C9" w:rsidRDefault="0095753B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95753B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1B1440" w:rsidP="00FB15E2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206" w:rsidRDefault="00957206">
      <w:r>
        <w:separator/>
      </w:r>
    </w:p>
  </w:endnote>
  <w:endnote w:type="continuationSeparator" w:id="0">
    <w:p w:rsidR="00957206" w:rsidRDefault="0095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206" w:rsidRDefault="00957206">
      <w:r>
        <w:separator/>
      </w:r>
    </w:p>
  </w:footnote>
  <w:footnote w:type="continuationSeparator" w:id="0">
    <w:p w:rsidR="00957206" w:rsidRDefault="00957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1440"/>
    <w:rsid w:val="001B29F5"/>
    <w:rsid w:val="001B7426"/>
    <w:rsid w:val="001C008D"/>
    <w:rsid w:val="001C376D"/>
    <w:rsid w:val="001D3812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0C21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35FF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0E5D"/>
    <w:rsid w:val="007F2F7D"/>
    <w:rsid w:val="007F7B63"/>
    <w:rsid w:val="008148BA"/>
    <w:rsid w:val="00815474"/>
    <w:rsid w:val="00823457"/>
    <w:rsid w:val="008235DA"/>
    <w:rsid w:val="00823D25"/>
    <w:rsid w:val="0082512F"/>
    <w:rsid w:val="00841004"/>
    <w:rsid w:val="008551D0"/>
    <w:rsid w:val="0085629D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57206"/>
    <w:rsid w:val="0095753B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C51CA"/>
    <w:rsid w:val="009D636E"/>
    <w:rsid w:val="009D6F51"/>
    <w:rsid w:val="009E26D4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540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29C8"/>
    <w:rsid w:val="00CE4FBB"/>
    <w:rsid w:val="00CF05B0"/>
    <w:rsid w:val="00CF2624"/>
    <w:rsid w:val="00D01274"/>
    <w:rsid w:val="00D07638"/>
    <w:rsid w:val="00D13CA2"/>
    <w:rsid w:val="00D14C25"/>
    <w:rsid w:val="00D16726"/>
    <w:rsid w:val="00D33198"/>
    <w:rsid w:val="00D349D1"/>
    <w:rsid w:val="00D407DA"/>
    <w:rsid w:val="00D40AC4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50007"/>
    <w:rsid w:val="00E50CA1"/>
    <w:rsid w:val="00E514F5"/>
    <w:rsid w:val="00E571C9"/>
    <w:rsid w:val="00E6079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18AD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15E2"/>
    <w:rsid w:val="00FB249C"/>
    <w:rsid w:val="00FC7755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6F9A0-5445-4C6B-922C-E41CFB34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Админ</cp:lastModifiedBy>
  <cp:revision>2</cp:revision>
  <cp:lastPrinted>2023-03-30T09:40:00Z</cp:lastPrinted>
  <dcterms:created xsi:type="dcterms:W3CDTF">2024-06-10T02:12:00Z</dcterms:created>
  <dcterms:modified xsi:type="dcterms:W3CDTF">2024-06-10T02:12:00Z</dcterms:modified>
</cp:coreProperties>
</file>